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98E85" w14:textId="77777777" w:rsidR="001B2DAE" w:rsidRPr="001B2DAE" w:rsidRDefault="008233DC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H1</w:t>
      </w:r>
      <w:r w:rsidR="0028668A" w:rsidRPr="001B2DAE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0</w:t>
      </w:r>
      <w:r w:rsidRPr="001B2DAE">
        <w:rPr>
          <w:rFonts w:ascii="Courier New" w:eastAsia="Times New Roman" w:hAnsi="Courier New" w:cs="Courier New"/>
          <w:bCs/>
          <w:color w:val="000000"/>
          <w:szCs w:val="20"/>
          <w:lang w:eastAsia="ko-KR"/>
        </w:rPr>
        <w:t>.</w:t>
      </w:r>
      <w:r w:rsidRPr="001B2DAE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 xml:space="preserve"> </w:t>
      </w:r>
      <w:r w:rsidR="008F60CD" w:rsidRPr="001B2DAE">
        <w:rPr>
          <w:rFonts w:ascii="Courier New" w:eastAsia="Times New Roman" w:hAnsi="Courier New" w:cs="Courier New"/>
          <w:b/>
          <w:color w:val="000000"/>
          <w:szCs w:val="20"/>
          <w:lang w:eastAsia="ko-KR"/>
        </w:rPr>
        <w:t>The Heart of Worship</w:t>
      </w:r>
    </w:p>
    <w:p w14:paraId="4CCB7A78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4CE86476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8F60CD"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Verse 1</w:t>
      </w: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5299B1DD" w14:textId="3DE673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7792A867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When the music fades</w:t>
      </w:r>
    </w:p>
    <w:p w14:paraId="2E34D418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All </w:t>
      </w: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is stripped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away</w:t>
      </w:r>
    </w:p>
    <w:p w14:paraId="54344710" w14:textId="690DADF3" w:rsid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And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I simply come</w:t>
      </w:r>
    </w:p>
    <w:p w14:paraId="4CD74341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0866597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Longing just to bring</w:t>
      </w:r>
    </w:p>
    <w:p w14:paraId="1A2B8718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Something </w:t>
      </w: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that's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of worth</w:t>
      </w:r>
    </w:p>
    <w:p w14:paraId="461108F4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That will bless your heart</w:t>
      </w:r>
    </w:p>
    <w:p w14:paraId="723DBD02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E4F56B4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4616A6"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Pre-Chorus</w:t>
      </w: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2DCB5B5C" w14:textId="0A62E09B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F3014B3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I'll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bring You more than a song</w:t>
      </w:r>
    </w:p>
    <w:p w14:paraId="06FBDFC9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For a song in itself</w:t>
      </w:r>
    </w:p>
    <w:p w14:paraId="251CBC5D" w14:textId="793BF7BE" w:rsid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Is not what </w:t>
      </w: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You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have required</w:t>
      </w:r>
    </w:p>
    <w:p w14:paraId="0C9C19C8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07E9DCA7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You search much deeper within</w:t>
      </w:r>
    </w:p>
    <w:p w14:paraId="11E5BCB4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Through the way things appear</w:t>
      </w:r>
    </w:p>
    <w:p w14:paraId="4CBBC6BF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You're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looking into my heart</w:t>
      </w:r>
    </w:p>
    <w:p w14:paraId="0780807C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57383DAE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8F60CD"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Chorus</w:t>
      </w: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62E3D09D" w14:textId="14BDFA4E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3C6565FC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I'm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coming back to the heart of worship</w:t>
      </w:r>
    </w:p>
    <w:p w14:paraId="1F595BE7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And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it's all about You</w:t>
      </w:r>
    </w:p>
    <w:p w14:paraId="7C61CC15" w14:textId="5B95B48B" w:rsid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It's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all about You, Jesus</w:t>
      </w:r>
    </w:p>
    <w:p w14:paraId="193C1CC1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6694129F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I'm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sorry, Lord, for the thing I've made it</w:t>
      </w:r>
    </w:p>
    <w:p w14:paraId="3817826A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When </w:t>
      </w: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it's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all about You</w:t>
      </w:r>
    </w:p>
    <w:p w14:paraId="150F1F7F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It's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all about You, Jesus</w:t>
      </w:r>
    </w:p>
    <w:p w14:paraId="5E42FC6B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41C2CBB5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[</w:t>
      </w:r>
      <w:r w:rsidR="008F60CD"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Verse 2</w:t>
      </w: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]</w:t>
      </w:r>
    </w:p>
    <w:p w14:paraId="487EC2B4" w14:textId="23A310A8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p w14:paraId="3BB61C72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King of endless worth</w:t>
      </w:r>
    </w:p>
    <w:p w14:paraId="1C947B42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No one could express</w:t>
      </w:r>
    </w:p>
    <w:p w14:paraId="216B5E74" w14:textId="3227CCF0" w:rsid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How much you deserve</w:t>
      </w:r>
    </w:p>
    <w:p w14:paraId="3BEDEF33" w14:textId="77777777" w:rsidR="001B2DAE" w:rsidRPr="001B2DAE" w:rsidRDefault="001B2DAE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bookmarkStart w:id="0" w:name="_GoBack"/>
      <w:bookmarkEnd w:id="0"/>
    </w:p>
    <w:p w14:paraId="11026124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proofErr w:type="gramStart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Though</w:t>
      </w:r>
      <w:proofErr w:type="gramEnd"/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 xml:space="preserve"> I'm weak and poor</w:t>
      </w:r>
    </w:p>
    <w:p w14:paraId="1D2A29F7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All I have is yours</w:t>
      </w:r>
    </w:p>
    <w:p w14:paraId="00ED2AAA" w14:textId="77777777" w:rsidR="001B2DAE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  <w:r w:rsidRPr="001B2DAE">
        <w:rPr>
          <w:rFonts w:ascii="Courier New" w:eastAsia="Times New Roman" w:hAnsi="Courier New" w:cs="Courier New"/>
          <w:color w:val="000000"/>
          <w:szCs w:val="20"/>
          <w:lang w:eastAsia="ko-KR"/>
        </w:rPr>
        <w:t>Every single breath</w:t>
      </w:r>
    </w:p>
    <w:p w14:paraId="62A59717" w14:textId="00380A3B" w:rsidR="008F60CD" w:rsidRPr="001B2DAE" w:rsidRDefault="008F60CD" w:rsidP="008F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0"/>
          <w:lang w:eastAsia="ko-KR"/>
        </w:rPr>
      </w:pPr>
    </w:p>
    <w:sectPr w:rsidR="008F60CD" w:rsidRPr="001B2DAE" w:rsidSect="001B2DA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CD"/>
    <w:rsid w:val="00005BB9"/>
    <w:rsid w:val="001B2DAE"/>
    <w:rsid w:val="0028668A"/>
    <w:rsid w:val="002A53D7"/>
    <w:rsid w:val="002E5658"/>
    <w:rsid w:val="002F4235"/>
    <w:rsid w:val="003E45E9"/>
    <w:rsid w:val="004616A6"/>
    <w:rsid w:val="004C6967"/>
    <w:rsid w:val="008233DC"/>
    <w:rsid w:val="0083224C"/>
    <w:rsid w:val="008F60CD"/>
    <w:rsid w:val="00D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9AF7"/>
  <w15:chartTrackingRefBased/>
  <w15:docId w15:val="{95C36B3D-BD53-4479-B0D9-265233C3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D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6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60CD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2016-12-25T16:47:00Z</dcterms:created>
  <dcterms:modified xsi:type="dcterms:W3CDTF">2021-08-12T02:43:00Z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